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6542D0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6542D0" w:rsidP="004470A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C5F6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6542D0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4C8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F99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พน ๐๕๑๒</w:t>
      </w:r>
      <w:bookmarkStart w:id="0" w:name="_GoBack"/>
      <w:bookmarkEnd w:id="0"/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6542D0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50EB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2C" w:rsidRDefault="00A2322C">
      <w:r>
        <w:separator/>
      </w:r>
    </w:p>
  </w:endnote>
  <w:endnote w:type="continuationSeparator" w:id="0">
    <w:p w:rsidR="00A2322C" w:rsidRDefault="00A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2C" w:rsidRDefault="00A2322C">
      <w:r>
        <w:separator/>
      </w:r>
    </w:p>
  </w:footnote>
  <w:footnote w:type="continuationSeparator" w:id="0">
    <w:p w:rsidR="00A2322C" w:rsidRDefault="00A2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 w:hint="cs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0"/>
    <w:rsid w:val="000009B3"/>
    <w:rsid w:val="00041424"/>
    <w:rsid w:val="0006583D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F4EE0"/>
    <w:rsid w:val="006542D0"/>
    <w:rsid w:val="006A4118"/>
    <w:rsid w:val="006B17F4"/>
    <w:rsid w:val="006D16F7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2322C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361B0"/>
    <w:rsid w:val="00C87E7C"/>
    <w:rsid w:val="00C94909"/>
    <w:rsid w:val="00D35165"/>
    <w:rsid w:val="00D518B7"/>
    <w:rsid w:val="00D6626B"/>
    <w:rsid w:val="00DB741A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E781-DC76-484A-8698-B0C7E1D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C09\Desktop\work\web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PDC09</dc:creator>
  <cp:keywords/>
  <dc:description/>
  <cp:lastModifiedBy>PDC09</cp:lastModifiedBy>
  <cp:revision>1</cp:revision>
  <cp:lastPrinted>2010-12-29T04:42:00Z</cp:lastPrinted>
  <dcterms:created xsi:type="dcterms:W3CDTF">2018-08-20T07:56:00Z</dcterms:created>
  <dcterms:modified xsi:type="dcterms:W3CDTF">2018-08-20T07:57:00Z</dcterms:modified>
</cp:coreProperties>
</file>